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537B" w14:textId="77777777" w:rsidR="0024479F" w:rsidRDefault="0024479F">
      <w:pPr>
        <w:widowControl/>
        <w:spacing w:after="0"/>
        <w:jc w:val="left"/>
        <w:rPr>
          <w:color w:val="000000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525252" w:themeFill="accent3" w:themeFillShade="80"/>
        <w:tblLook w:val="01E0" w:firstRow="1" w:lastRow="1" w:firstColumn="1" w:lastColumn="1" w:noHBand="0" w:noVBand="0"/>
      </w:tblPr>
      <w:tblGrid>
        <w:gridCol w:w="8468"/>
      </w:tblGrid>
      <w:tr w:rsidR="00E25FCD" w:rsidRPr="00CC4073" w14:paraId="62F5D2DE" w14:textId="77777777" w:rsidTr="00F26109">
        <w:trPr>
          <w:trHeight w:val="396"/>
        </w:trPr>
        <w:tc>
          <w:tcPr>
            <w:tcW w:w="8610" w:type="dxa"/>
            <w:shd w:val="clear" w:color="auto" w:fill="D9E2F3" w:themeFill="accent1" w:themeFillTint="33"/>
          </w:tcPr>
          <w:p w14:paraId="7B4B8D0B" w14:textId="77777777" w:rsidR="00E25FCD" w:rsidRPr="00CD5944" w:rsidRDefault="00E25FCD" w:rsidP="00CD5944">
            <w:pPr>
              <w:suppressAutoHyphens/>
              <w:spacing w:after="0"/>
              <w:jc w:val="center"/>
              <w:rPr>
                <w:rFonts w:ascii="Lato" w:hAnsi="Lato"/>
                <w:b/>
                <w:color w:val="1F3864" w:themeColor="accent1" w:themeShade="80"/>
                <w:szCs w:val="22"/>
              </w:rPr>
            </w:pPr>
            <w:r w:rsidRPr="00CC4073">
              <w:rPr>
                <w:rFonts w:cs="Calibri"/>
                <w:color w:val="000000"/>
                <w:szCs w:val="22"/>
                <w:highlight w:val="yellow"/>
                <w:lang w:eastAsia="ar-SA"/>
              </w:rPr>
              <w:br w:type="page"/>
            </w:r>
            <w:r w:rsidRPr="00CD5944">
              <w:rPr>
                <w:rFonts w:ascii="Lato" w:hAnsi="Lato"/>
                <w:b/>
                <w:color w:val="1F3864" w:themeColor="accent1" w:themeShade="80"/>
                <w:szCs w:val="22"/>
              </w:rPr>
              <w:t>ANEXO 1 – SOLICITUD DE PARTICIPACIÓN AL PREMIO</w:t>
            </w:r>
          </w:p>
          <w:p w14:paraId="1C6EC679" w14:textId="77777777" w:rsidR="00E25FCD" w:rsidRPr="00CD5944" w:rsidRDefault="00E25FCD" w:rsidP="00CD5944">
            <w:pPr>
              <w:suppressAutoHyphens/>
              <w:spacing w:after="0"/>
              <w:jc w:val="center"/>
              <w:rPr>
                <w:rFonts w:ascii="Lato" w:hAnsi="Lato"/>
                <w:b/>
                <w:color w:val="1F3864" w:themeColor="accent1" w:themeShade="80"/>
                <w:szCs w:val="22"/>
              </w:rPr>
            </w:pPr>
            <w:r w:rsidRPr="00CD5944">
              <w:rPr>
                <w:rFonts w:ascii="Lato" w:hAnsi="Lato"/>
                <w:b/>
                <w:color w:val="1F3864" w:themeColor="accent1" w:themeShade="80"/>
                <w:szCs w:val="22"/>
              </w:rPr>
              <w:t>“EXCELENCIA EN EL AÑO”</w:t>
            </w:r>
          </w:p>
          <w:p w14:paraId="60C0E3F3" w14:textId="310C68E8" w:rsidR="00E25FCD" w:rsidRPr="00CC4073" w:rsidRDefault="00E25FCD" w:rsidP="00E2192C">
            <w:pPr>
              <w:suppressAutoHyphens/>
              <w:spacing w:after="0"/>
              <w:jc w:val="center"/>
              <w:rPr>
                <w:color w:val="FFFFFF"/>
                <w:szCs w:val="22"/>
                <w:highlight w:val="yellow"/>
                <w:lang w:eastAsia="ar-SA"/>
              </w:rPr>
            </w:pPr>
            <w:r w:rsidRPr="00CD5944">
              <w:rPr>
                <w:rFonts w:ascii="Lato" w:hAnsi="Lato"/>
                <w:b/>
                <w:color w:val="1F3864" w:themeColor="accent1" w:themeShade="80"/>
                <w:szCs w:val="22"/>
              </w:rPr>
              <w:t>X</w:t>
            </w:r>
            <w:r w:rsidR="00E2192C">
              <w:rPr>
                <w:rFonts w:ascii="Lato" w:hAnsi="Lato"/>
                <w:b/>
                <w:color w:val="1F3864" w:themeColor="accent1" w:themeShade="80"/>
                <w:szCs w:val="22"/>
              </w:rPr>
              <w:t>V</w:t>
            </w:r>
            <w:r w:rsidRPr="00CD5944">
              <w:rPr>
                <w:rFonts w:ascii="Lato" w:hAnsi="Lato"/>
                <w:b/>
                <w:color w:val="1F3864" w:themeColor="accent1" w:themeShade="80"/>
                <w:szCs w:val="22"/>
              </w:rPr>
              <w:t xml:space="preserve"> Edición de los Premios a la Excelencia al P</w:t>
            </w:r>
            <w:r w:rsidR="00E2192C">
              <w:rPr>
                <w:rFonts w:ascii="Lato" w:hAnsi="Lato"/>
                <w:b/>
                <w:color w:val="1F3864" w:themeColor="accent1" w:themeShade="80"/>
                <w:szCs w:val="22"/>
              </w:rPr>
              <w:t>TG</w:t>
            </w:r>
            <w:r w:rsidRPr="00CD5944">
              <w:rPr>
                <w:rFonts w:ascii="Lato" w:hAnsi="Lato"/>
                <w:b/>
                <w:color w:val="1F3864" w:themeColor="accent1" w:themeShade="80"/>
                <w:szCs w:val="22"/>
              </w:rPr>
              <w:t>AS de la UCA</w:t>
            </w:r>
          </w:p>
        </w:tc>
      </w:tr>
    </w:tbl>
    <w:p w14:paraId="0BA77694" w14:textId="77777777" w:rsidR="00E25FCD" w:rsidRPr="00365FD7" w:rsidRDefault="00E25FCD" w:rsidP="00E25FCD">
      <w:pPr>
        <w:suppressAutoHyphens/>
        <w:spacing w:after="0"/>
        <w:rPr>
          <w:szCs w:val="22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83"/>
      </w:tblGrid>
      <w:tr w:rsidR="00E25FCD" w:rsidRPr="00CC4073" w14:paraId="27BA8977" w14:textId="77777777" w:rsidTr="0024479F">
        <w:trPr>
          <w:trHeight w:val="10283"/>
          <w:jc w:val="center"/>
        </w:trPr>
        <w:tc>
          <w:tcPr>
            <w:tcW w:w="8483" w:type="dxa"/>
            <w:shd w:val="clear" w:color="auto" w:fill="auto"/>
          </w:tcPr>
          <w:tbl>
            <w:tblPr>
              <w:tblW w:w="0" w:type="auto"/>
              <w:tblInd w:w="5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1811"/>
            </w:tblGrid>
            <w:tr w:rsidR="00E25FCD" w:rsidRPr="00365FD7" w14:paraId="4125D429" w14:textId="77777777" w:rsidTr="0024479F">
              <w:trPr>
                <w:trHeight w:val="220"/>
              </w:trPr>
              <w:tc>
                <w:tcPr>
                  <w:tcW w:w="539" w:type="dxa"/>
                  <w:shd w:val="clear" w:color="auto" w:fill="BFBFBF"/>
                </w:tcPr>
                <w:p w14:paraId="327CBCC5" w14:textId="77777777" w:rsidR="00E25FCD" w:rsidRPr="00365FD7" w:rsidRDefault="00E25FCD" w:rsidP="00B30B1B">
                  <w:pPr>
                    <w:suppressAutoHyphens/>
                    <w:spacing w:after="0"/>
                    <w:rPr>
                      <w:szCs w:val="22"/>
                      <w:lang w:eastAsia="ar-SA"/>
                    </w:rPr>
                  </w:pPr>
                  <w:r w:rsidRPr="00365FD7">
                    <w:rPr>
                      <w:szCs w:val="22"/>
                      <w:lang w:eastAsia="ar-SA"/>
                    </w:rPr>
                    <w:t>Nº:</w:t>
                  </w:r>
                </w:p>
              </w:tc>
              <w:tc>
                <w:tcPr>
                  <w:tcW w:w="1811" w:type="dxa"/>
                  <w:shd w:val="clear" w:color="auto" w:fill="BFBFBF"/>
                </w:tcPr>
                <w:p w14:paraId="7662A376" w14:textId="77777777" w:rsidR="00E25FCD" w:rsidRPr="00365FD7" w:rsidRDefault="00E25FCD" w:rsidP="00B30B1B">
                  <w:pPr>
                    <w:suppressAutoHyphens/>
                    <w:spacing w:after="0"/>
                    <w:rPr>
                      <w:szCs w:val="22"/>
                      <w:lang w:eastAsia="ar-SA"/>
                    </w:rPr>
                  </w:pPr>
                </w:p>
              </w:tc>
            </w:tr>
          </w:tbl>
          <w:p w14:paraId="6349111E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</w:p>
          <w:p w14:paraId="05229F24" w14:textId="77777777" w:rsidR="00E25FCD" w:rsidRPr="00365FD7" w:rsidRDefault="00E25FCD" w:rsidP="00B30B1B">
            <w:pPr>
              <w:suppressAutoHyphens/>
              <w:spacing w:after="0"/>
              <w:rPr>
                <w:b/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 xml:space="preserve">DATOS DE IDENTIFICACIÓN: </w:t>
            </w:r>
            <w:r w:rsidRPr="00365FD7">
              <w:rPr>
                <w:szCs w:val="22"/>
                <w:lang w:eastAsia="ar-SA"/>
              </w:rPr>
              <w:t>por favor, marca la opción correspondiente según se trate de candidatura individual o grupal.</w:t>
            </w:r>
          </w:p>
          <w:p w14:paraId="1C3FE97E" w14:textId="77777777" w:rsidR="00E25FCD" w:rsidRPr="00365FD7" w:rsidRDefault="00E25FCD" w:rsidP="00B30B1B">
            <w:pPr>
              <w:suppressAutoHyphens/>
              <w:spacing w:after="0"/>
              <w:rPr>
                <w:b/>
                <w:szCs w:val="22"/>
                <w:lang w:eastAsia="ar-SA"/>
              </w:rPr>
            </w:pPr>
          </w:p>
          <w:p w14:paraId="5AED5034" w14:textId="1721C803" w:rsidR="00E25FCD" w:rsidRPr="00365FD7" w:rsidRDefault="00000000" w:rsidP="00B30B1B">
            <w:pPr>
              <w:suppressAutoHyphens/>
              <w:spacing w:after="0"/>
              <w:rPr>
                <w:b/>
                <w:szCs w:val="22"/>
                <w:lang w:eastAsia="ar-SA"/>
              </w:rPr>
            </w:pPr>
            <w:sdt>
              <w:sdtPr>
                <w:rPr>
                  <w:b/>
                  <w:szCs w:val="22"/>
                  <w:lang w:eastAsia="ar-SA"/>
                </w:rPr>
                <w:id w:val="211825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3E">
                  <w:rPr>
                    <w:rFonts w:ascii="MS Gothic" w:eastAsia="MS Gothic" w:hAnsi="MS Gothic" w:hint="eastAsia"/>
                    <w:b/>
                    <w:szCs w:val="22"/>
                    <w:lang w:eastAsia="ar-SA"/>
                  </w:rPr>
                  <w:t>☐</w:t>
                </w:r>
              </w:sdtContent>
            </w:sdt>
            <w:r w:rsidR="00D23836">
              <w:rPr>
                <w:b/>
                <w:szCs w:val="22"/>
                <w:lang w:eastAsia="ar-SA"/>
              </w:rPr>
              <w:t xml:space="preserve"> </w:t>
            </w:r>
            <w:r w:rsidR="00E25FCD" w:rsidRPr="00365FD7">
              <w:rPr>
                <w:b/>
                <w:szCs w:val="22"/>
                <w:lang w:eastAsia="ar-SA"/>
              </w:rPr>
              <w:t>Modalidad individual:</w:t>
            </w:r>
          </w:p>
          <w:p w14:paraId="5D2AB507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2"/>
              <w:gridCol w:w="2598"/>
              <w:gridCol w:w="2276"/>
            </w:tblGrid>
            <w:tr w:rsidR="00E25FCD" w:rsidRPr="00365FD7" w14:paraId="764C75D7" w14:textId="77777777" w:rsidTr="0024479F">
              <w:trPr>
                <w:trHeight w:val="220"/>
              </w:trPr>
              <w:tc>
                <w:tcPr>
                  <w:tcW w:w="3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BB16" w14:textId="77777777" w:rsidR="00E25FCD" w:rsidRPr="00365FD7" w:rsidRDefault="00E25FCD" w:rsidP="00B30B1B">
                  <w:pPr>
                    <w:suppressAutoHyphens/>
                    <w:spacing w:after="0"/>
                    <w:jc w:val="center"/>
                    <w:rPr>
                      <w:b/>
                      <w:lang w:eastAsia="ar-SA"/>
                    </w:rPr>
                  </w:pPr>
                  <w:r w:rsidRPr="00365FD7">
                    <w:rPr>
                      <w:b/>
                      <w:lang w:eastAsia="ar-SA"/>
                    </w:rPr>
                    <w:t>Apellidos y Nombre</w:t>
                  </w:r>
                </w:p>
              </w:tc>
              <w:tc>
                <w:tcPr>
                  <w:tcW w:w="2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92A43" w14:textId="77777777" w:rsidR="00E25FCD" w:rsidRPr="00365FD7" w:rsidRDefault="00E25FCD" w:rsidP="00B30B1B">
                  <w:pPr>
                    <w:suppressAutoHyphens/>
                    <w:spacing w:after="0"/>
                    <w:jc w:val="center"/>
                    <w:rPr>
                      <w:b/>
                      <w:lang w:eastAsia="ar-SA"/>
                    </w:rPr>
                  </w:pPr>
                  <w:r w:rsidRPr="00365FD7">
                    <w:rPr>
                      <w:b/>
                      <w:lang w:eastAsia="ar-SA"/>
                    </w:rPr>
                    <w:t>Correo electrónico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1C10" w14:textId="77777777" w:rsidR="00E25FCD" w:rsidRPr="00365FD7" w:rsidRDefault="00E25FCD" w:rsidP="00B30B1B">
                  <w:pPr>
                    <w:suppressAutoHyphens/>
                    <w:spacing w:after="0"/>
                    <w:jc w:val="center"/>
                    <w:rPr>
                      <w:b/>
                      <w:lang w:eastAsia="ar-SA"/>
                    </w:rPr>
                  </w:pPr>
                  <w:r w:rsidRPr="00365FD7">
                    <w:rPr>
                      <w:b/>
                      <w:lang w:eastAsia="ar-SA"/>
                    </w:rPr>
                    <w:t>Servicio/Campus</w:t>
                  </w:r>
                </w:p>
              </w:tc>
            </w:tr>
            <w:tr w:rsidR="00E25FCD" w:rsidRPr="00365FD7" w14:paraId="466A80DF" w14:textId="77777777" w:rsidTr="0024479F">
              <w:trPr>
                <w:trHeight w:val="287"/>
              </w:trPr>
              <w:tc>
                <w:tcPr>
                  <w:tcW w:w="3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1A5C0" w14:textId="7322B6A2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2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09F46" w14:textId="15C56535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B2942" w14:textId="50C85B93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</w:tbl>
          <w:p w14:paraId="7EDED82E" w14:textId="77777777" w:rsidR="00D23836" w:rsidRPr="00365FD7" w:rsidRDefault="00D23836" w:rsidP="00B30B1B">
            <w:pPr>
              <w:suppressAutoHyphens/>
              <w:spacing w:after="0"/>
              <w:rPr>
                <w:b/>
                <w:szCs w:val="22"/>
                <w:lang w:eastAsia="ar-SA"/>
              </w:rPr>
            </w:pPr>
          </w:p>
          <w:p w14:paraId="46184F80" w14:textId="77777777" w:rsidR="00E25FCD" w:rsidRPr="00365FD7" w:rsidRDefault="00000000" w:rsidP="00B30B1B">
            <w:pPr>
              <w:suppressAutoHyphens/>
              <w:spacing w:after="0"/>
              <w:rPr>
                <w:b/>
                <w:szCs w:val="22"/>
                <w:lang w:eastAsia="ar-SA"/>
              </w:rPr>
            </w:pPr>
            <w:sdt>
              <w:sdtPr>
                <w:rPr>
                  <w:b/>
                  <w:szCs w:val="22"/>
                  <w:lang w:eastAsia="ar-SA"/>
                </w:rPr>
                <w:id w:val="17846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836">
                  <w:rPr>
                    <w:rFonts w:ascii="MS Gothic" w:eastAsia="MS Gothic" w:hAnsi="MS Gothic" w:hint="eastAsia"/>
                    <w:b/>
                    <w:szCs w:val="22"/>
                    <w:lang w:eastAsia="ar-SA"/>
                  </w:rPr>
                  <w:t>☐</w:t>
                </w:r>
              </w:sdtContent>
            </w:sdt>
            <w:r w:rsidR="00D23836">
              <w:rPr>
                <w:b/>
                <w:szCs w:val="22"/>
                <w:lang w:eastAsia="ar-SA"/>
              </w:rPr>
              <w:t xml:space="preserve"> </w:t>
            </w:r>
            <w:r w:rsidR="00E25FCD" w:rsidRPr="00365FD7">
              <w:rPr>
                <w:b/>
                <w:szCs w:val="22"/>
                <w:lang w:eastAsia="ar-SA"/>
              </w:rPr>
              <w:t>Modalidad grupal:</w:t>
            </w:r>
          </w:p>
          <w:p w14:paraId="2DAEC5D5" w14:textId="77777777" w:rsidR="00E25FCD" w:rsidRPr="00365FD7" w:rsidRDefault="00E25FCD" w:rsidP="00E25FCD">
            <w:pPr>
              <w:widowControl/>
              <w:numPr>
                <w:ilvl w:val="3"/>
                <w:numId w:val="6"/>
              </w:numPr>
              <w:suppressAutoHyphens/>
              <w:spacing w:after="0"/>
              <w:ind w:left="567"/>
              <w:jc w:val="left"/>
              <w:rPr>
                <w:b/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>Unidad o subunidad: ______________________________________________________</w:t>
            </w:r>
          </w:p>
          <w:p w14:paraId="24E8382C" w14:textId="77777777" w:rsidR="00E25FCD" w:rsidRPr="00365FD7" w:rsidRDefault="00E25FCD" w:rsidP="00B30B1B">
            <w:pPr>
              <w:suppressAutoHyphens/>
              <w:spacing w:after="0"/>
              <w:ind w:left="567"/>
              <w:rPr>
                <w:b/>
                <w:sz w:val="10"/>
                <w:szCs w:val="10"/>
                <w:lang w:eastAsia="ar-SA"/>
              </w:rPr>
            </w:pPr>
          </w:p>
          <w:p w14:paraId="7BBFC7DF" w14:textId="77777777" w:rsidR="00E25FCD" w:rsidRPr="00365FD7" w:rsidRDefault="00E25FCD" w:rsidP="0024479F">
            <w:pPr>
              <w:suppressAutoHyphens/>
              <w:spacing w:after="0"/>
              <w:ind w:left="567"/>
              <w:jc w:val="left"/>
              <w:rPr>
                <w:b/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>Correo electrónico para comunicaciones: _____________________________________</w:t>
            </w:r>
          </w:p>
          <w:p w14:paraId="0763B8B1" w14:textId="77777777" w:rsidR="00E25FCD" w:rsidRPr="00365FD7" w:rsidRDefault="00E25FCD" w:rsidP="00B30B1B">
            <w:pPr>
              <w:suppressAutoHyphens/>
              <w:spacing w:after="0"/>
              <w:ind w:left="567"/>
              <w:rPr>
                <w:b/>
                <w:szCs w:val="22"/>
                <w:lang w:eastAsia="ar-SA"/>
              </w:rPr>
            </w:pPr>
          </w:p>
          <w:p w14:paraId="17B10963" w14:textId="77777777" w:rsidR="00E25FCD" w:rsidRPr="00365FD7" w:rsidRDefault="00E25FCD" w:rsidP="00E25FCD">
            <w:pPr>
              <w:widowControl/>
              <w:numPr>
                <w:ilvl w:val="3"/>
                <w:numId w:val="6"/>
              </w:numPr>
              <w:suppressAutoHyphens/>
              <w:spacing w:after="0"/>
              <w:ind w:left="567"/>
              <w:rPr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 xml:space="preserve">Grupo de trabajo: </w:t>
            </w:r>
            <w:r w:rsidR="0024479F">
              <w:rPr>
                <w:szCs w:val="22"/>
                <w:lang w:eastAsia="ar-SA"/>
              </w:rPr>
              <w:t xml:space="preserve">(a </w:t>
            </w:r>
            <w:r w:rsidRPr="00365FD7">
              <w:rPr>
                <w:szCs w:val="22"/>
                <w:lang w:eastAsia="ar-SA"/>
              </w:rPr>
              <w:t>continuación</w:t>
            </w:r>
            <w:r w:rsidR="00524FB6">
              <w:rPr>
                <w:szCs w:val="22"/>
                <w:lang w:eastAsia="ar-SA"/>
              </w:rPr>
              <w:t>,</w:t>
            </w:r>
            <w:r w:rsidRPr="00365FD7">
              <w:rPr>
                <w:szCs w:val="22"/>
                <w:lang w:eastAsia="ar-SA"/>
              </w:rPr>
              <w:t xml:space="preserve"> escribe los datos de los integrantes del grupo que presenta la candidatura)</w:t>
            </w:r>
          </w:p>
          <w:p w14:paraId="7DC1DF72" w14:textId="77777777" w:rsidR="00E25FCD" w:rsidRPr="00365FD7" w:rsidRDefault="00E25FCD" w:rsidP="00B30B1B">
            <w:pPr>
              <w:suppressAutoHyphens/>
              <w:spacing w:after="0"/>
              <w:ind w:left="567"/>
              <w:rPr>
                <w:b/>
                <w:sz w:val="10"/>
                <w:szCs w:val="10"/>
                <w:lang w:eastAsia="ar-SA"/>
              </w:rPr>
            </w:pPr>
          </w:p>
          <w:p w14:paraId="11A6195E" w14:textId="77777777" w:rsidR="00E25FCD" w:rsidRPr="00365FD7" w:rsidRDefault="00E25FCD" w:rsidP="00524FB6">
            <w:pPr>
              <w:suppressAutoHyphens/>
              <w:spacing w:after="0"/>
              <w:ind w:left="567"/>
              <w:jc w:val="left"/>
              <w:rPr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 xml:space="preserve">Correo electrónico para comunicaciones: </w:t>
            </w:r>
            <w:r w:rsidRPr="00365FD7">
              <w:rPr>
                <w:szCs w:val="22"/>
                <w:lang w:eastAsia="ar-SA"/>
              </w:rPr>
              <w:t>_____________________________________</w:t>
            </w:r>
          </w:p>
          <w:p w14:paraId="2C27F5DA" w14:textId="77777777" w:rsidR="00E25FCD" w:rsidRPr="00365FD7" w:rsidRDefault="00E25FCD" w:rsidP="00B30B1B">
            <w:pPr>
              <w:suppressAutoHyphens/>
              <w:spacing w:after="0"/>
              <w:rPr>
                <w:b/>
                <w:szCs w:val="22"/>
                <w:lang w:eastAsia="ar-SA"/>
              </w:rPr>
            </w:pPr>
          </w:p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"/>
              <w:gridCol w:w="3914"/>
              <w:gridCol w:w="3872"/>
            </w:tblGrid>
            <w:tr w:rsidR="00E25FCD" w:rsidRPr="00365FD7" w14:paraId="552AB395" w14:textId="77777777" w:rsidTr="0024479F">
              <w:trPr>
                <w:trHeight w:val="220"/>
              </w:trPr>
              <w:tc>
                <w:tcPr>
                  <w:tcW w:w="4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F89B5" w14:textId="77777777" w:rsidR="00E25FCD" w:rsidRPr="00365FD7" w:rsidRDefault="00E25FCD" w:rsidP="00B30B1B">
                  <w:pPr>
                    <w:suppressAutoHyphens/>
                    <w:spacing w:after="0"/>
                    <w:jc w:val="center"/>
                    <w:rPr>
                      <w:b/>
                      <w:lang w:eastAsia="ar-SA"/>
                    </w:rPr>
                  </w:pPr>
                  <w:r w:rsidRPr="00365FD7">
                    <w:rPr>
                      <w:b/>
                      <w:lang w:eastAsia="ar-SA"/>
                    </w:rPr>
                    <w:t>Apellidos y Nombre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2B29B" w14:textId="77777777" w:rsidR="00E25FCD" w:rsidRPr="00365FD7" w:rsidRDefault="00E25FCD" w:rsidP="00B30B1B">
                  <w:pPr>
                    <w:suppressAutoHyphens/>
                    <w:spacing w:after="0"/>
                    <w:jc w:val="center"/>
                    <w:rPr>
                      <w:b/>
                      <w:lang w:eastAsia="ar-SA"/>
                    </w:rPr>
                  </w:pPr>
                  <w:r w:rsidRPr="00365FD7">
                    <w:rPr>
                      <w:b/>
                      <w:lang w:eastAsia="ar-SA"/>
                    </w:rPr>
                    <w:t>Servicio/Campus</w:t>
                  </w:r>
                </w:p>
              </w:tc>
            </w:tr>
            <w:tr w:rsidR="00E25FCD" w:rsidRPr="00365FD7" w14:paraId="1BE436B2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83BB6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1.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79421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A75C1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5867D8E7" w14:textId="77777777" w:rsidTr="0024479F">
              <w:trPr>
                <w:trHeight w:val="23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30C61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2.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A42D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D425D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2B2F511F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8FE12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3.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7BE72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20751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7E0ABAA1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7C98F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4.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C4EBC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56FB1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1F07DFA4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6B0D0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5.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255C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7EF65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20495511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6A47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6.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D527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5E4DA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1D5C077E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126CC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7.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A2DBD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96607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1F30C7CD" w14:textId="77777777" w:rsidTr="0024479F">
              <w:trPr>
                <w:trHeight w:val="23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8244B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8.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541F0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F7539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13AD0C82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DD0E0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9.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2ED33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2B6D6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  <w:tr w:rsidR="00E25FCD" w:rsidRPr="00365FD7" w14:paraId="4714E3BC" w14:textId="77777777" w:rsidTr="0024479F">
              <w:trPr>
                <w:trHeight w:val="220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585C1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  <w:r w:rsidRPr="00365FD7">
                    <w:rPr>
                      <w:lang w:eastAsia="ar-SA"/>
                    </w:rPr>
                    <w:t>10.</w:t>
                  </w:r>
                </w:p>
              </w:tc>
              <w:tc>
                <w:tcPr>
                  <w:tcW w:w="3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3599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0B6B" w14:textId="77777777" w:rsidR="00E25FCD" w:rsidRPr="00365FD7" w:rsidRDefault="00E25FCD" w:rsidP="00B30B1B">
                  <w:pPr>
                    <w:suppressAutoHyphens/>
                    <w:spacing w:after="0"/>
                    <w:rPr>
                      <w:lang w:eastAsia="ar-SA"/>
                    </w:rPr>
                  </w:pPr>
                </w:p>
              </w:tc>
            </w:tr>
          </w:tbl>
          <w:p w14:paraId="0771714D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</w:p>
          <w:p w14:paraId="26144DD2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>DECLARO/DECLARAMOS</w:t>
            </w:r>
            <w:r w:rsidRPr="00365FD7">
              <w:rPr>
                <w:szCs w:val="22"/>
                <w:lang w:eastAsia="ar-SA"/>
              </w:rPr>
              <w:t xml:space="preserve"> bajo mi/nuestra responsabilidad que los datos reseñados son ciertos, acepto/aceptamos las bases de la presente convocatoria y </w:t>
            </w:r>
          </w:p>
          <w:p w14:paraId="73FA49A0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</w:p>
          <w:p w14:paraId="63E7853F" w14:textId="2EE0A224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  <w:r w:rsidRPr="00365FD7">
              <w:rPr>
                <w:b/>
                <w:szCs w:val="22"/>
                <w:lang w:eastAsia="ar-SA"/>
              </w:rPr>
              <w:t>SOLICITO/SOLICITAMOS</w:t>
            </w:r>
            <w:r w:rsidRPr="00365FD7">
              <w:rPr>
                <w:szCs w:val="22"/>
                <w:lang w:eastAsia="ar-SA"/>
              </w:rPr>
              <w:t xml:space="preserve"> la participación en la </w:t>
            </w:r>
            <w:r w:rsidR="00E2192C">
              <w:rPr>
                <w:szCs w:val="22"/>
                <w:lang w:eastAsia="ar-SA"/>
              </w:rPr>
              <w:t>XV</w:t>
            </w:r>
            <w:r w:rsidRPr="00365FD7">
              <w:rPr>
                <w:szCs w:val="22"/>
                <w:lang w:eastAsia="ar-SA"/>
              </w:rPr>
              <w:t xml:space="preserve"> Edición de los Premios de Reconocimiento del </w:t>
            </w:r>
            <w:r w:rsidR="00E2192C">
              <w:rPr>
                <w:szCs w:val="22"/>
                <w:lang w:eastAsia="ar-SA"/>
              </w:rPr>
              <w:t>PTGAS</w:t>
            </w:r>
            <w:r w:rsidRPr="00365FD7">
              <w:rPr>
                <w:szCs w:val="22"/>
                <w:lang w:eastAsia="ar-SA"/>
              </w:rPr>
              <w:t xml:space="preserve"> de la UCA.</w:t>
            </w:r>
          </w:p>
          <w:p w14:paraId="43EFA11F" w14:textId="77777777" w:rsidR="00E25FCD" w:rsidRPr="00365FD7" w:rsidRDefault="00E25FCD" w:rsidP="00B30B1B">
            <w:pPr>
              <w:suppressAutoHyphens/>
              <w:spacing w:after="0"/>
              <w:jc w:val="right"/>
              <w:rPr>
                <w:szCs w:val="22"/>
                <w:lang w:eastAsia="ar-SA"/>
              </w:rPr>
            </w:pPr>
          </w:p>
          <w:p w14:paraId="5B04F6EE" w14:textId="7BF3586C" w:rsidR="00E25FCD" w:rsidRPr="00365FD7" w:rsidRDefault="00E25FCD" w:rsidP="00B30B1B">
            <w:pPr>
              <w:suppressAutoHyphens/>
              <w:spacing w:after="0"/>
              <w:jc w:val="center"/>
              <w:rPr>
                <w:szCs w:val="22"/>
                <w:lang w:eastAsia="ar-SA"/>
              </w:rPr>
            </w:pPr>
            <w:r w:rsidRPr="00365FD7">
              <w:rPr>
                <w:szCs w:val="22"/>
                <w:lang w:eastAsia="ar-SA"/>
              </w:rPr>
              <w:t>En</w:t>
            </w:r>
            <w:r w:rsidR="00365FD7" w:rsidRPr="00365FD7">
              <w:rPr>
                <w:szCs w:val="22"/>
                <w:lang w:eastAsia="ar-SA"/>
              </w:rPr>
              <w:t xml:space="preserve"> </w:t>
            </w:r>
            <w:r w:rsidR="00450E4B">
              <w:rPr>
                <w:szCs w:val="22"/>
                <w:lang w:eastAsia="ar-SA"/>
              </w:rPr>
              <w:t xml:space="preserve">Cádiz </w:t>
            </w:r>
            <w:r w:rsidR="00BA6B8C">
              <w:rPr>
                <w:szCs w:val="22"/>
                <w:lang w:eastAsia="ar-SA"/>
              </w:rPr>
              <w:t xml:space="preserve">a  </w:t>
            </w:r>
            <w:r w:rsidR="0026453E">
              <w:rPr>
                <w:szCs w:val="22"/>
                <w:lang w:eastAsia="ar-SA"/>
              </w:rPr>
              <w:t xml:space="preserve">   </w:t>
            </w:r>
            <w:r w:rsidR="00BA6B8C">
              <w:rPr>
                <w:szCs w:val="22"/>
                <w:lang w:eastAsia="ar-SA"/>
              </w:rPr>
              <w:t>de</w:t>
            </w:r>
            <w:r w:rsidR="00450E4B">
              <w:rPr>
                <w:szCs w:val="22"/>
                <w:lang w:eastAsia="ar-SA"/>
              </w:rPr>
              <w:t xml:space="preserve"> </w:t>
            </w:r>
            <w:r w:rsidR="0026453E">
              <w:rPr>
                <w:szCs w:val="22"/>
                <w:lang w:eastAsia="ar-SA"/>
              </w:rPr>
              <w:t xml:space="preserve">            </w:t>
            </w:r>
            <w:r w:rsidR="00450E4B">
              <w:rPr>
                <w:szCs w:val="22"/>
                <w:lang w:eastAsia="ar-SA"/>
              </w:rPr>
              <w:t>de 202</w:t>
            </w:r>
            <w:r w:rsidR="0026453E">
              <w:rPr>
                <w:szCs w:val="22"/>
                <w:lang w:eastAsia="ar-SA"/>
              </w:rPr>
              <w:t>5</w:t>
            </w:r>
          </w:p>
          <w:p w14:paraId="6881EC0A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</w:p>
          <w:p w14:paraId="5B4924D5" w14:textId="77777777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</w:p>
          <w:p w14:paraId="2016DA1F" w14:textId="1F03E2DB" w:rsidR="00E25FCD" w:rsidRPr="00365FD7" w:rsidRDefault="00E25FCD" w:rsidP="00B30B1B">
            <w:pPr>
              <w:suppressAutoHyphens/>
              <w:spacing w:after="0"/>
              <w:rPr>
                <w:szCs w:val="22"/>
                <w:lang w:eastAsia="ar-SA"/>
              </w:rPr>
            </w:pPr>
            <w:r w:rsidRPr="00365FD7">
              <w:rPr>
                <w:szCs w:val="22"/>
                <w:lang w:eastAsia="ar-SA"/>
              </w:rPr>
              <w:t>Fdo.: D/Dª</w:t>
            </w:r>
            <w:r w:rsidR="0026453E">
              <w:rPr>
                <w:szCs w:val="22"/>
                <w:lang w:eastAsia="ar-SA"/>
              </w:rPr>
              <w:t xml:space="preserve"> ________________________________________</w:t>
            </w:r>
          </w:p>
        </w:tc>
      </w:tr>
      <w:tr w:rsidR="00E25FCD" w:rsidRPr="00CC4073" w14:paraId="210EFC21" w14:textId="77777777" w:rsidTr="0024479F">
        <w:trPr>
          <w:trHeight w:val="234"/>
          <w:jc w:val="center"/>
        </w:trPr>
        <w:tc>
          <w:tcPr>
            <w:tcW w:w="8483" w:type="dxa"/>
            <w:shd w:val="clear" w:color="auto" w:fill="auto"/>
          </w:tcPr>
          <w:p w14:paraId="3A386888" w14:textId="77777777" w:rsidR="00E25FCD" w:rsidRPr="00CC4073" w:rsidRDefault="00E25FCD" w:rsidP="00B30B1B">
            <w:pPr>
              <w:suppressAutoHyphens/>
              <w:spacing w:after="0"/>
              <w:rPr>
                <w:szCs w:val="22"/>
                <w:highlight w:val="yellow"/>
                <w:lang w:eastAsia="ar-SA"/>
              </w:rPr>
            </w:pPr>
          </w:p>
        </w:tc>
      </w:tr>
    </w:tbl>
    <w:p w14:paraId="56EB45D8" w14:textId="77777777" w:rsidR="0024479F" w:rsidRPr="0024479F" w:rsidRDefault="0024479F" w:rsidP="0024479F">
      <w:pPr>
        <w:suppressAutoHyphens/>
        <w:spacing w:after="0"/>
        <w:jc w:val="center"/>
        <w:rPr>
          <w:rFonts w:ascii="Lato" w:hAnsi="Lato"/>
          <w:color w:val="1F3864" w:themeColor="accent1" w:themeShade="80"/>
          <w:szCs w:val="22"/>
          <w:lang w:eastAsia="ar-SA"/>
        </w:rPr>
      </w:pPr>
      <w:r w:rsidRPr="0024479F">
        <w:rPr>
          <w:rFonts w:ascii="Lato" w:hAnsi="Lato"/>
          <w:b/>
          <w:color w:val="1F3864" w:themeColor="accent1" w:themeShade="80"/>
          <w:szCs w:val="22"/>
          <w:lang w:eastAsia="ar-SA"/>
        </w:rPr>
        <w:t>BREVE INFORME JUSTIFICATIVO DE LA CANDIDATURA AL PREMIO “EXCELENCIA EN EL AÑO”</w:t>
      </w:r>
    </w:p>
    <w:p w14:paraId="1AE350BA" w14:textId="77777777" w:rsidR="0024479F" w:rsidRPr="00810FF2" w:rsidRDefault="0024479F" w:rsidP="0024479F">
      <w:pPr>
        <w:suppressAutoHyphens/>
        <w:spacing w:after="0" w:line="312" w:lineRule="auto"/>
        <w:rPr>
          <w:szCs w:val="22"/>
          <w:lang w:eastAsia="ar-SA"/>
        </w:rPr>
      </w:pPr>
    </w:p>
    <w:p w14:paraId="1D9CC092" w14:textId="77777777" w:rsidR="0024479F" w:rsidRPr="00BF1235" w:rsidRDefault="0024479F" w:rsidP="0024479F">
      <w:pPr>
        <w:suppressAutoHyphens/>
        <w:spacing w:after="0" w:line="312" w:lineRule="auto"/>
        <w:rPr>
          <w:szCs w:val="22"/>
          <w:lang w:eastAsia="ar-SA"/>
        </w:rPr>
      </w:pPr>
      <w:r w:rsidRPr="00810FF2">
        <w:rPr>
          <w:szCs w:val="22"/>
          <w:lang w:eastAsia="ar-SA"/>
        </w:rPr>
        <w:t xml:space="preserve">Por favor, describe brevemente el trabajo realizado y los logros conseguidos que motivan el reconocimiento. Recuerda que </w:t>
      </w:r>
      <w:r>
        <w:rPr>
          <w:szCs w:val="22"/>
          <w:lang w:eastAsia="ar-SA"/>
        </w:rPr>
        <w:t>l</w:t>
      </w:r>
      <w:r w:rsidRPr="00810FF2">
        <w:rPr>
          <w:szCs w:val="22"/>
          <w:lang w:eastAsia="ar-SA"/>
        </w:rPr>
        <w:t xml:space="preserve">a candidatura </w:t>
      </w:r>
      <w:r w:rsidRPr="00810FF2">
        <w:rPr>
          <w:b/>
          <w:szCs w:val="22"/>
          <w:lang w:eastAsia="ar-SA"/>
        </w:rPr>
        <w:t>debe hacer referencia al trabajo desarrollado en el año precedente, entendido como año natural anterior al de</w:t>
      </w:r>
      <w:r>
        <w:rPr>
          <w:b/>
          <w:szCs w:val="22"/>
          <w:lang w:eastAsia="ar-SA"/>
        </w:rPr>
        <w:t xml:space="preserve"> la presente convocatoria</w:t>
      </w:r>
      <w:r w:rsidRPr="00BF1235">
        <w:rPr>
          <w:b/>
          <w:szCs w:val="22"/>
          <w:lang w:eastAsia="ar-SA"/>
        </w:rPr>
        <w:t>, no siendo, por tanto, valorable</w:t>
      </w:r>
      <w:r>
        <w:rPr>
          <w:b/>
          <w:szCs w:val="22"/>
          <w:lang w:eastAsia="ar-SA"/>
        </w:rPr>
        <w:t>s</w:t>
      </w:r>
      <w:r w:rsidRPr="00BF1235">
        <w:rPr>
          <w:b/>
          <w:szCs w:val="22"/>
          <w:lang w:eastAsia="ar-SA"/>
        </w:rPr>
        <w:t xml:space="preserve"> todas aquellas actuaciones realizadas fuera de dicho periodo.</w:t>
      </w:r>
    </w:p>
    <w:p w14:paraId="21946214" w14:textId="77777777" w:rsidR="0024479F" w:rsidRDefault="0024479F" w:rsidP="0024479F">
      <w:pPr>
        <w:suppressAutoHyphens/>
        <w:spacing w:after="0" w:line="312" w:lineRule="auto"/>
        <w:rPr>
          <w:szCs w:val="22"/>
          <w:lang w:eastAsia="ar-SA"/>
        </w:rPr>
      </w:pPr>
    </w:p>
    <w:p w14:paraId="54836637" w14:textId="77777777" w:rsidR="0024479F" w:rsidRDefault="0024479F" w:rsidP="0024479F">
      <w:pPr>
        <w:suppressAutoHyphens/>
        <w:spacing w:after="0" w:line="312" w:lineRule="auto"/>
        <w:rPr>
          <w:szCs w:val="22"/>
          <w:lang w:eastAsia="ar-SA"/>
        </w:rPr>
      </w:pPr>
      <w:r>
        <w:rPr>
          <w:szCs w:val="22"/>
          <w:lang w:eastAsia="ar-SA"/>
        </w:rPr>
        <w:t xml:space="preserve">La candidatura será valorada conforme a los criterios de valoración recogidos en el anexo 2 de las presentes bases. </w:t>
      </w:r>
    </w:p>
    <w:p w14:paraId="4FF53AB9" w14:textId="77777777" w:rsidR="0024479F" w:rsidRPr="00014428" w:rsidRDefault="0024479F" w:rsidP="0024479F">
      <w:pPr>
        <w:suppressAutoHyphens/>
        <w:spacing w:after="0" w:line="312" w:lineRule="auto"/>
        <w:rPr>
          <w:szCs w:val="22"/>
          <w:highlight w:val="yellow"/>
          <w:lang w:eastAsia="ar-SA"/>
        </w:rPr>
      </w:pPr>
    </w:p>
    <w:p w14:paraId="0DDAB6E2" w14:textId="77777777" w:rsidR="0024479F" w:rsidRPr="00014428" w:rsidRDefault="0024479F" w:rsidP="0024479F">
      <w:pPr>
        <w:suppressAutoHyphens/>
        <w:spacing w:after="0" w:line="312" w:lineRule="auto"/>
        <w:rPr>
          <w:szCs w:val="22"/>
          <w:highlight w:val="yellow"/>
          <w:lang w:eastAsia="ar-SA"/>
        </w:rPr>
      </w:pPr>
    </w:p>
    <w:p w14:paraId="1AA6B041" w14:textId="77777777" w:rsidR="0024479F" w:rsidRPr="00FD0A6F" w:rsidRDefault="0024479F" w:rsidP="0024479F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 w:rsidRPr="00FD0A6F">
        <w:rPr>
          <w:szCs w:val="22"/>
          <w:lang w:eastAsia="ar-SA"/>
        </w:rPr>
        <w:t>¿En qué consiste el trabajo o acción objeto de la candidatura?</w:t>
      </w:r>
    </w:p>
    <w:p w14:paraId="07C47147" w14:textId="77777777" w:rsidR="0024479F" w:rsidRPr="00FD0A6F" w:rsidRDefault="0024479F" w:rsidP="0024479F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 w:rsidRPr="00FD0A6F">
        <w:rPr>
          <w:szCs w:val="22"/>
          <w:lang w:eastAsia="ar-SA"/>
        </w:rPr>
        <w:t>¿El trabajo realizado responde a los objetivos del servicio?</w:t>
      </w:r>
    </w:p>
    <w:p w14:paraId="163A6519" w14:textId="77777777" w:rsidR="0024479F" w:rsidRPr="00FD0A6F" w:rsidRDefault="0024479F" w:rsidP="0024479F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 w:rsidRPr="00FD0A6F">
        <w:rPr>
          <w:szCs w:val="22"/>
          <w:lang w:eastAsia="ar-SA"/>
        </w:rPr>
        <w:t>¿Las actuaciones/logros realizados pueden considerarse una buena práctica a compartir con otros Servicios?</w:t>
      </w:r>
    </w:p>
    <w:p w14:paraId="59451B50" w14:textId="77777777" w:rsidR="0024479F" w:rsidRPr="00FD0A6F" w:rsidRDefault="0024479F" w:rsidP="0024479F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 w:rsidRPr="00FD0A6F">
        <w:rPr>
          <w:szCs w:val="22"/>
          <w:lang w:eastAsia="ar-SA"/>
        </w:rPr>
        <w:t>¿Las actuaciones/logros realizados han supuesto una innovación respecto al trabajo realizado en años anteriores?</w:t>
      </w:r>
    </w:p>
    <w:p w14:paraId="4B35C4D9" w14:textId="77777777" w:rsidR="0024479F" w:rsidRPr="00FD0A6F" w:rsidRDefault="0024479F" w:rsidP="0024479F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 w:rsidRPr="00FD0A6F">
        <w:rPr>
          <w:szCs w:val="22"/>
          <w:lang w:eastAsia="ar-SA"/>
        </w:rPr>
        <w:t>¿Las actuaciones/logros realizados dan respuesta a las necesidades de los usuarios?</w:t>
      </w:r>
    </w:p>
    <w:p w14:paraId="68CD8B2D" w14:textId="77777777" w:rsidR="0024479F" w:rsidRPr="00FD0A6F" w:rsidRDefault="0024479F" w:rsidP="0024479F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 w:rsidRPr="00FD0A6F">
        <w:rPr>
          <w:szCs w:val="22"/>
          <w:lang w:eastAsia="ar-SA"/>
        </w:rPr>
        <w:t>¿El trabajo realizado ha supuesto una mejora en el equipo o grupo de personas con los que trabaja?</w:t>
      </w:r>
    </w:p>
    <w:p w14:paraId="26BC24AF" w14:textId="18A0AFA3" w:rsidR="0024479F" w:rsidRPr="00E503F7" w:rsidRDefault="0024479F" w:rsidP="00E503F7">
      <w:pPr>
        <w:widowControl/>
        <w:numPr>
          <w:ilvl w:val="2"/>
          <w:numId w:val="7"/>
        </w:numPr>
        <w:suppressAutoHyphens/>
        <w:spacing w:after="0" w:line="312" w:lineRule="auto"/>
        <w:ind w:left="426" w:hanging="426"/>
        <w:rPr>
          <w:szCs w:val="22"/>
          <w:lang w:eastAsia="ar-SA"/>
        </w:rPr>
      </w:pPr>
      <w:r>
        <w:rPr>
          <w:szCs w:val="22"/>
          <w:lang w:eastAsia="ar-SA"/>
        </w:rPr>
        <w:t>Evidencias del</w:t>
      </w:r>
      <w:r w:rsidRPr="00FD0A6F">
        <w:rPr>
          <w:szCs w:val="22"/>
          <w:lang w:eastAsia="ar-SA"/>
        </w:rPr>
        <w:t xml:space="preserve"> interés, esfuerzo, compromiso y colaboración en el trabajo o actuaciones realizadas.</w:t>
      </w:r>
    </w:p>
    <w:p w14:paraId="0B96876B" w14:textId="77777777" w:rsidR="0026453E" w:rsidRDefault="0026453E" w:rsidP="0024479F">
      <w:pPr>
        <w:suppressAutoHyphens/>
        <w:spacing w:after="0" w:line="312" w:lineRule="auto"/>
        <w:rPr>
          <w:szCs w:val="22"/>
          <w:lang w:eastAsia="ar-SA"/>
        </w:rPr>
      </w:pPr>
    </w:p>
    <w:p w14:paraId="2E24DDCC" w14:textId="77777777" w:rsidR="0026453E" w:rsidRDefault="0026453E" w:rsidP="0024479F">
      <w:pPr>
        <w:suppressAutoHyphens/>
        <w:spacing w:after="0" w:line="312" w:lineRule="auto"/>
        <w:rPr>
          <w:szCs w:val="22"/>
          <w:lang w:eastAsia="ar-SA"/>
        </w:rPr>
      </w:pPr>
    </w:p>
    <w:p w14:paraId="1AD82039" w14:textId="28D5D3A3" w:rsidR="0024479F" w:rsidRDefault="0024479F" w:rsidP="0024479F">
      <w:pPr>
        <w:suppressAutoHyphens/>
        <w:spacing w:after="0" w:line="312" w:lineRule="auto"/>
        <w:rPr>
          <w:szCs w:val="22"/>
          <w:lang w:eastAsia="ar-SA"/>
        </w:rPr>
      </w:pPr>
      <w:r>
        <w:rPr>
          <w:szCs w:val="22"/>
          <w:lang w:eastAsia="ar-SA"/>
        </w:rPr>
        <w:t>La memoria se podrá acompañar de todos aquellos datos o indicadores que avalen cada uno de los aspectos anteriores.</w:t>
      </w:r>
    </w:p>
    <w:p w14:paraId="71B7872A" w14:textId="77777777" w:rsidR="00BA6B8C" w:rsidRDefault="00BA6B8C" w:rsidP="0024479F">
      <w:pPr>
        <w:suppressAutoHyphens/>
        <w:spacing w:after="0" w:line="312" w:lineRule="auto"/>
        <w:rPr>
          <w:szCs w:val="22"/>
          <w:lang w:eastAsia="ar-SA"/>
        </w:rPr>
      </w:pPr>
    </w:p>
    <w:p w14:paraId="5A6E9D6B" w14:textId="77777777" w:rsidR="0013539A" w:rsidRDefault="0013539A" w:rsidP="0055770D">
      <w:pPr>
        <w:suppressAutoHyphens/>
        <w:spacing w:after="0" w:line="312" w:lineRule="auto"/>
        <w:ind w:firstLine="708"/>
        <w:rPr>
          <w:szCs w:val="22"/>
          <w:lang w:eastAsia="ar-SA"/>
        </w:rPr>
      </w:pPr>
    </w:p>
    <w:p w14:paraId="0B6A7D00" w14:textId="77777777" w:rsidR="0013539A" w:rsidRPr="001F7C29" w:rsidRDefault="0013539A" w:rsidP="0055770D">
      <w:pPr>
        <w:suppressAutoHyphens/>
        <w:spacing w:after="0" w:line="312" w:lineRule="auto"/>
        <w:ind w:firstLine="708"/>
        <w:rPr>
          <w:szCs w:val="22"/>
          <w:lang w:eastAsia="ar-SA"/>
        </w:rPr>
      </w:pPr>
    </w:p>
    <w:p w14:paraId="7058EB98" w14:textId="77777777" w:rsidR="00E25FCD" w:rsidRPr="00CC4073" w:rsidRDefault="00E25FCD" w:rsidP="0024479F">
      <w:pPr>
        <w:suppressAutoHyphens/>
        <w:spacing w:after="0"/>
        <w:rPr>
          <w:szCs w:val="22"/>
          <w:highlight w:val="yellow"/>
        </w:rPr>
      </w:pPr>
    </w:p>
    <w:sectPr w:rsidR="00E25FCD" w:rsidRPr="00CC4073" w:rsidSect="00A407ED">
      <w:headerReference w:type="default" r:id="rId8"/>
      <w:footerReference w:type="default" r:id="rId9"/>
      <w:headerReference w:type="first" r:id="rId10"/>
      <w:pgSz w:w="11900" w:h="16840"/>
      <w:pgMar w:top="2694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3F63" w14:textId="77777777" w:rsidR="00916CD5" w:rsidRDefault="00916CD5" w:rsidP="00D96CBF">
      <w:r>
        <w:separator/>
      </w:r>
    </w:p>
  </w:endnote>
  <w:endnote w:type="continuationSeparator" w:id="0">
    <w:p w14:paraId="674D7F4F" w14:textId="77777777" w:rsidR="00916CD5" w:rsidRDefault="00916CD5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6B3A" w14:textId="461BA0C4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1AF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8E46B1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423ADE1A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5F9E" w14:textId="77777777" w:rsidR="00916CD5" w:rsidRDefault="00916CD5" w:rsidP="00D96CBF">
      <w:r>
        <w:separator/>
      </w:r>
    </w:p>
  </w:footnote>
  <w:footnote w:type="continuationSeparator" w:id="0">
    <w:p w14:paraId="745B5266" w14:textId="77777777" w:rsidR="00916CD5" w:rsidRDefault="00916CD5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000D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1DBE16E0" wp14:editId="20805C41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4" name="Imagen 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15DB" w14:textId="77777777" w:rsidR="00E16CD4" w:rsidRDefault="009B6A57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775FEB06" wp14:editId="35C834F9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6" name="Imagen 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CA50E98" wp14:editId="432DCAC4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71A895C" w14:textId="77777777" w:rsidR="00E16CD4" w:rsidRDefault="00E16CD4" w:rsidP="00E16CD4">
                          <w:pPr>
                            <w:pStyle w:val="Subemisor3"/>
                          </w:pPr>
                          <w:r>
                            <w:t>Hospital Real</w:t>
                          </w:r>
                        </w:p>
                        <w:p w14:paraId="20144CD7" w14:textId="77777777" w:rsidR="00E16CD4" w:rsidRPr="00061C05" w:rsidRDefault="00E16CD4" w:rsidP="00E16CD4">
                          <w:pPr>
                            <w:pStyle w:val="Subemisor3"/>
                          </w:pPr>
                          <w:r w:rsidRPr="00061C05">
                            <w:t>P</w:t>
                          </w:r>
                          <w:r>
                            <w:t xml:space="preserve">laza Falla, 8 | </w:t>
                          </w:r>
                          <w:r w:rsidRPr="00061C05">
                            <w:t>11003 Cádiz</w:t>
                          </w:r>
                        </w:p>
                        <w:p w14:paraId="45D49358" w14:textId="77777777" w:rsidR="00E16CD4" w:rsidRPr="00061C05" w:rsidRDefault="00345284" w:rsidP="00E16CD4">
                          <w:pPr>
                            <w:pStyle w:val="Subemisor3"/>
                          </w:pPr>
                          <w:r>
                            <w:t xml:space="preserve">Tel. 956 </w:t>
                          </w:r>
                          <w:r w:rsidR="00DC1DEC" w:rsidRPr="00DC1DEC">
                            <w:t>015038</w:t>
                          </w:r>
                        </w:p>
                        <w:p w14:paraId="07257C80" w14:textId="77777777" w:rsidR="00844C34" w:rsidRDefault="00DC1DEC" w:rsidP="00DC1DEC">
                          <w:pPr>
                            <w:pStyle w:val="Subemisor3"/>
                          </w:pPr>
                          <w:hyperlink r:id="rId2" w:history="1">
                            <w:r w:rsidRPr="00025FDF">
                              <w:rPr>
                                <w:rStyle w:val="Hipervnculo"/>
                              </w:rPr>
                              <w:t>https://personal.uca.es/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50E9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" filled="f" stroked="f">
              <v:textbox inset="0,0">
                <w:txbxContent>
                  <w:p w14:paraId="071A895C" w14:textId="77777777" w:rsidR="00E16CD4" w:rsidRDefault="00E16CD4" w:rsidP="00E16CD4">
                    <w:pPr>
                      <w:pStyle w:val="Subemisor3"/>
                    </w:pPr>
                    <w:r>
                      <w:t>Hospital Real</w:t>
                    </w:r>
                  </w:p>
                  <w:p w14:paraId="20144CD7" w14:textId="77777777" w:rsidR="00E16CD4" w:rsidRPr="00061C05" w:rsidRDefault="00E16CD4" w:rsidP="00E16CD4">
                    <w:pPr>
                      <w:pStyle w:val="Subemisor3"/>
                    </w:pPr>
                    <w:r w:rsidRPr="00061C05">
                      <w:t>P</w:t>
                    </w:r>
                    <w:r>
                      <w:t xml:space="preserve">laza Falla, 8 | </w:t>
                    </w:r>
                    <w:r w:rsidRPr="00061C05">
                      <w:t>11003 Cádiz</w:t>
                    </w:r>
                  </w:p>
                  <w:p w14:paraId="45D49358" w14:textId="77777777" w:rsidR="00E16CD4" w:rsidRPr="00061C05" w:rsidRDefault="00345284" w:rsidP="00E16CD4">
                    <w:pPr>
                      <w:pStyle w:val="Subemisor3"/>
                    </w:pPr>
                    <w:r>
                      <w:t xml:space="preserve">Tel. 956 </w:t>
                    </w:r>
                    <w:r w:rsidR="00DC1DEC" w:rsidRPr="00DC1DEC">
                      <w:t>015038</w:t>
                    </w:r>
                  </w:p>
                  <w:p w14:paraId="07257C80" w14:textId="77777777" w:rsidR="00844C34" w:rsidRDefault="00DC1DEC" w:rsidP="00DC1DEC">
                    <w:pPr>
                      <w:pStyle w:val="Subemisor3"/>
                    </w:pPr>
                    <w:hyperlink r:id="rId3" w:history="1">
                      <w:r w:rsidRPr="00025FDF">
                        <w:rPr>
                          <w:rStyle w:val="Hipervnculo"/>
                        </w:rPr>
                        <w:t>https://personal.uca.es/</w:t>
                      </w:r>
                    </w:hyperlink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EC88A1C" wp14:editId="7E6723E4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EDC7957" w14:textId="77777777" w:rsidR="00DC1DEC" w:rsidRDefault="00DC1DEC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Gerencia </w:t>
                          </w:r>
                        </w:p>
                        <w:p w14:paraId="6B280746" w14:textId="77777777" w:rsidR="00844C34" w:rsidRPr="00844C34" w:rsidRDefault="00DC1DEC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Área de Personal</w:t>
                          </w:r>
                        </w:p>
                        <w:p w14:paraId="79ABEE41" w14:textId="77777777" w:rsidR="00844C34" w:rsidRPr="00844C34" w:rsidRDefault="00844C34" w:rsidP="00D96CB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88A1C" id="Cuadro de texto 1" o:spid="_x0000_s1027" type="#_x0000_t202" style="position:absolute;left:0;text-align:left;margin-left:145.8pt;margin-top:.2pt;width:124.65pt;height:5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" filled="f" stroked="f">
              <v:textbox inset="0,0">
                <w:txbxContent>
                  <w:p w14:paraId="7EDC7957" w14:textId="77777777" w:rsidR="00DC1DEC" w:rsidRDefault="00DC1DEC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Gerencia </w:t>
                    </w:r>
                  </w:p>
                  <w:p w14:paraId="6B280746" w14:textId="77777777" w:rsidR="00844C34" w:rsidRPr="00844C34" w:rsidRDefault="00DC1DEC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Área de Personal</w:t>
                    </w:r>
                  </w:p>
                  <w:p w14:paraId="79ABEE41" w14:textId="77777777" w:rsidR="00844C34" w:rsidRPr="00844C34" w:rsidRDefault="00844C34" w:rsidP="00D96CB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5D8EC38" wp14:editId="7DEB0D10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3D610E28" wp14:editId="4F68EB5F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688A1D7E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639B8"/>
    <w:multiLevelType w:val="hybridMultilevel"/>
    <w:tmpl w:val="7C24DB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E7C"/>
    <w:multiLevelType w:val="hybridMultilevel"/>
    <w:tmpl w:val="AD6EC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6385"/>
    <w:multiLevelType w:val="hybridMultilevel"/>
    <w:tmpl w:val="504A761C"/>
    <w:lvl w:ilvl="0" w:tplc="B13A83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08AC"/>
    <w:multiLevelType w:val="hybridMultilevel"/>
    <w:tmpl w:val="B58647A0"/>
    <w:lvl w:ilvl="0" w:tplc="131A4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B6AD2"/>
    <w:multiLevelType w:val="hybridMultilevel"/>
    <w:tmpl w:val="DC509F9E"/>
    <w:lvl w:ilvl="0" w:tplc="455C2C7C">
      <w:numFmt w:val="bullet"/>
      <w:lvlText w:val="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33F5"/>
    <w:multiLevelType w:val="hybridMultilevel"/>
    <w:tmpl w:val="042A1C3C"/>
    <w:lvl w:ilvl="0" w:tplc="1454389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6FE9"/>
    <w:multiLevelType w:val="hybridMultilevel"/>
    <w:tmpl w:val="0900A4F6"/>
    <w:lvl w:ilvl="0" w:tplc="FEE2D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3023"/>
    <w:multiLevelType w:val="hybridMultilevel"/>
    <w:tmpl w:val="E536E7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805D3"/>
    <w:multiLevelType w:val="hybridMultilevel"/>
    <w:tmpl w:val="4448E902"/>
    <w:lvl w:ilvl="0" w:tplc="D1C896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65C9E"/>
    <w:multiLevelType w:val="hybridMultilevel"/>
    <w:tmpl w:val="CD5CB6E0"/>
    <w:lvl w:ilvl="0" w:tplc="D1C896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8477A"/>
    <w:multiLevelType w:val="hybridMultilevel"/>
    <w:tmpl w:val="989ABFFE"/>
    <w:lvl w:ilvl="0" w:tplc="3EA0134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A824A3"/>
    <w:multiLevelType w:val="hybridMultilevel"/>
    <w:tmpl w:val="A522B300"/>
    <w:lvl w:ilvl="0" w:tplc="A9C8C8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09E9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B476B8BE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84026">
    <w:abstractNumId w:val="0"/>
  </w:num>
  <w:num w:numId="2" w16cid:durableId="350843469">
    <w:abstractNumId w:val="2"/>
  </w:num>
  <w:num w:numId="3" w16cid:durableId="325746343">
    <w:abstractNumId w:val="9"/>
  </w:num>
  <w:num w:numId="4" w16cid:durableId="923613324">
    <w:abstractNumId w:val="3"/>
  </w:num>
  <w:num w:numId="5" w16cid:durableId="348027981">
    <w:abstractNumId w:val="4"/>
  </w:num>
  <w:num w:numId="6" w16cid:durableId="1713193554">
    <w:abstractNumId w:val="12"/>
  </w:num>
  <w:num w:numId="7" w16cid:durableId="465852181">
    <w:abstractNumId w:val="6"/>
  </w:num>
  <w:num w:numId="8" w16cid:durableId="921334581">
    <w:abstractNumId w:val="10"/>
  </w:num>
  <w:num w:numId="9" w16cid:durableId="1647934223">
    <w:abstractNumId w:val="5"/>
  </w:num>
  <w:num w:numId="10" w16cid:durableId="52434494">
    <w:abstractNumId w:val="11"/>
  </w:num>
  <w:num w:numId="11" w16cid:durableId="2018579013">
    <w:abstractNumId w:val="7"/>
  </w:num>
  <w:num w:numId="12" w16cid:durableId="1335690141">
    <w:abstractNumId w:val="8"/>
  </w:num>
  <w:num w:numId="13" w16cid:durableId="126492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EC"/>
    <w:rsid w:val="00000A73"/>
    <w:rsid w:val="00027660"/>
    <w:rsid w:val="00061C05"/>
    <w:rsid w:val="00071D97"/>
    <w:rsid w:val="00077E9E"/>
    <w:rsid w:val="00094677"/>
    <w:rsid w:val="00094E07"/>
    <w:rsid w:val="000A432A"/>
    <w:rsid w:val="000B14B7"/>
    <w:rsid w:val="001220A2"/>
    <w:rsid w:val="0013539A"/>
    <w:rsid w:val="00141683"/>
    <w:rsid w:val="00167DE1"/>
    <w:rsid w:val="00173179"/>
    <w:rsid w:val="00175B1D"/>
    <w:rsid w:val="00185E58"/>
    <w:rsid w:val="00196145"/>
    <w:rsid w:val="001D178F"/>
    <w:rsid w:val="001F4A15"/>
    <w:rsid w:val="0020176B"/>
    <w:rsid w:val="00237622"/>
    <w:rsid w:val="0024479F"/>
    <w:rsid w:val="00251B5B"/>
    <w:rsid w:val="002559EF"/>
    <w:rsid w:val="00257D25"/>
    <w:rsid w:val="0026453E"/>
    <w:rsid w:val="00290630"/>
    <w:rsid w:val="00295DD4"/>
    <w:rsid w:val="002A09BA"/>
    <w:rsid w:val="002A479D"/>
    <w:rsid w:val="002D5AFE"/>
    <w:rsid w:val="002D6177"/>
    <w:rsid w:val="002E7473"/>
    <w:rsid w:val="002F01AA"/>
    <w:rsid w:val="00321AF8"/>
    <w:rsid w:val="00345284"/>
    <w:rsid w:val="003566FF"/>
    <w:rsid w:val="00365FD7"/>
    <w:rsid w:val="00372571"/>
    <w:rsid w:val="00384C4B"/>
    <w:rsid w:val="003E60A6"/>
    <w:rsid w:val="003E7041"/>
    <w:rsid w:val="00437D4E"/>
    <w:rsid w:val="00450E4B"/>
    <w:rsid w:val="0045353D"/>
    <w:rsid w:val="00463330"/>
    <w:rsid w:val="004775CD"/>
    <w:rsid w:val="00485E75"/>
    <w:rsid w:val="004D2927"/>
    <w:rsid w:val="004E4884"/>
    <w:rsid w:val="004F2B2E"/>
    <w:rsid w:val="005031C2"/>
    <w:rsid w:val="00520C3E"/>
    <w:rsid w:val="00521F60"/>
    <w:rsid w:val="0052201E"/>
    <w:rsid w:val="00524B11"/>
    <w:rsid w:val="00524FB6"/>
    <w:rsid w:val="0055770D"/>
    <w:rsid w:val="005655A4"/>
    <w:rsid w:val="005A6149"/>
    <w:rsid w:val="005B42BC"/>
    <w:rsid w:val="005D1D31"/>
    <w:rsid w:val="005D2997"/>
    <w:rsid w:val="005F7428"/>
    <w:rsid w:val="0060642D"/>
    <w:rsid w:val="00656259"/>
    <w:rsid w:val="00660354"/>
    <w:rsid w:val="00664950"/>
    <w:rsid w:val="006A0CD3"/>
    <w:rsid w:val="006A275B"/>
    <w:rsid w:val="006B488F"/>
    <w:rsid w:val="006B530C"/>
    <w:rsid w:val="006C4698"/>
    <w:rsid w:val="006E5B10"/>
    <w:rsid w:val="006F387E"/>
    <w:rsid w:val="006F5DF5"/>
    <w:rsid w:val="00772A83"/>
    <w:rsid w:val="007D4E8C"/>
    <w:rsid w:val="007E73B9"/>
    <w:rsid w:val="008178B7"/>
    <w:rsid w:val="008331E8"/>
    <w:rsid w:val="00843D2D"/>
    <w:rsid w:val="00844C34"/>
    <w:rsid w:val="00852D44"/>
    <w:rsid w:val="00865461"/>
    <w:rsid w:val="00870EA1"/>
    <w:rsid w:val="00876219"/>
    <w:rsid w:val="008957F7"/>
    <w:rsid w:val="008A0BB2"/>
    <w:rsid w:val="008C3D46"/>
    <w:rsid w:val="008E12C3"/>
    <w:rsid w:val="008E4402"/>
    <w:rsid w:val="008E718A"/>
    <w:rsid w:val="008F6A48"/>
    <w:rsid w:val="00916CD5"/>
    <w:rsid w:val="00927921"/>
    <w:rsid w:val="00954B90"/>
    <w:rsid w:val="00970912"/>
    <w:rsid w:val="00980F58"/>
    <w:rsid w:val="00985282"/>
    <w:rsid w:val="009862B7"/>
    <w:rsid w:val="009A6F2A"/>
    <w:rsid w:val="009B6A57"/>
    <w:rsid w:val="009C7A2A"/>
    <w:rsid w:val="009F5E24"/>
    <w:rsid w:val="00A02791"/>
    <w:rsid w:val="00A113FC"/>
    <w:rsid w:val="00A407ED"/>
    <w:rsid w:val="00A4765C"/>
    <w:rsid w:val="00A63759"/>
    <w:rsid w:val="00A72D93"/>
    <w:rsid w:val="00A7382D"/>
    <w:rsid w:val="00A74EB8"/>
    <w:rsid w:val="00A81D96"/>
    <w:rsid w:val="00A831C3"/>
    <w:rsid w:val="00A870F5"/>
    <w:rsid w:val="00A940B0"/>
    <w:rsid w:val="00AB40EC"/>
    <w:rsid w:val="00AD560A"/>
    <w:rsid w:val="00AE16AE"/>
    <w:rsid w:val="00AE5CDE"/>
    <w:rsid w:val="00AF2A84"/>
    <w:rsid w:val="00AF3F4D"/>
    <w:rsid w:val="00B042CF"/>
    <w:rsid w:val="00B06336"/>
    <w:rsid w:val="00B11376"/>
    <w:rsid w:val="00B26D1B"/>
    <w:rsid w:val="00B329FE"/>
    <w:rsid w:val="00B430CA"/>
    <w:rsid w:val="00B6008F"/>
    <w:rsid w:val="00B62CE1"/>
    <w:rsid w:val="00B71620"/>
    <w:rsid w:val="00B863CC"/>
    <w:rsid w:val="00B8764E"/>
    <w:rsid w:val="00B94B5C"/>
    <w:rsid w:val="00BA41C7"/>
    <w:rsid w:val="00BA6B8C"/>
    <w:rsid w:val="00BC6C2B"/>
    <w:rsid w:val="00BD59AC"/>
    <w:rsid w:val="00BD791F"/>
    <w:rsid w:val="00BD79F7"/>
    <w:rsid w:val="00BE183E"/>
    <w:rsid w:val="00BE5D6D"/>
    <w:rsid w:val="00C005AD"/>
    <w:rsid w:val="00C45600"/>
    <w:rsid w:val="00C54F11"/>
    <w:rsid w:val="00C615C4"/>
    <w:rsid w:val="00C724AD"/>
    <w:rsid w:val="00C86F30"/>
    <w:rsid w:val="00C934C2"/>
    <w:rsid w:val="00C9574B"/>
    <w:rsid w:val="00C97CD9"/>
    <w:rsid w:val="00CA3E42"/>
    <w:rsid w:val="00CD037B"/>
    <w:rsid w:val="00CD5944"/>
    <w:rsid w:val="00CF75E8"/>
    <w:rsid w:val="00D04C19"/>
    <w:rsid w:val="00D06029"/>
    <w:rsid w:val="00D06FEF"/>
    <w:rsid w:val="00D1778E"/>
    <w:rsid w:val="00D23836"/>
    <w:rsid w:val="00D647EE"/>
    <w:rsid w:val="00D96CBF"/>
    <w:rsid w:val="00DB2390"/>
    <w:rsid w:val="00DC1DEC"/>
    <w:rsid w:val="00DC3185"/>
    <w:rsid w:val="00DD29D3"/>
    <w:rsid w:val="00DD3286"/>
    <w:rsid w:val="00E146CB"/>
    <w:rsid w:val="00E16CD4"/>
    <w:rsid w:val="00E177F8"/>
    <w:rsid w:val="00E2192C"/>
    <w:rsid w:val="00E25FCD"/>
    <w:rsid w:val="00E32D58"/>
    <w:rsid w:val="00E503F7"/>
    <w:rsid w:val="00E542D7"/>
    <w:rsid w:val="00E56868"/>
    <w:rsid w:val="00E64128"/>
    <w:rsid w:val="00E648DC"/>
    <w:rsid w:val="00E71428"/>
    <w:rsid w:val="00E72CE6"/>
    <w:rsid w:val="00EB2DD5"/>
    <w:rsid w:val="00EB600B"/>
    <w:rsid w:val="00EC0904"/>
    <w:rsid w:val="00EC1FAB"/>
    <w:rsid w:val="00F26109"/>
    <w:rsid w:val="00F31555"/>
    <w:rsid w:val="00F41F71"/>
    <w:rsid w:val="00F41F9D"/>
    <w:rsid w:val="00F7315B"/>
    <w:rsid w:val="00F73A08"/>
    <w:rsid w:val="00F92AD3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212A"/>
  <w14:defaultImageDpi w14:val="300"/>
  <w15:docId w15:val="{5D829BE2-C45E-4390-99D4-F6B8C053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5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5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uiPriority w:val="99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character" w:customStyle="1" w:styleId="Ttulo2Car">
    <w:name w:val="Título 2 Car"/>
    <w:basedOn w:val="Fuentedeprrafopredeter"/>
    <w:link w:val="Ttulo2"/>
    <w:rsid w:val="00E25F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E25FCD"/>
    <w:rPr>
      <w:rFonts w:asciiTheme="majorHAnsi" w:eastAsiaTheme="majorEastAsia" w:hAnsiTheme="majorHAnsi" w:cstheme="majorBidi"/>
      <w:b/>
      <w:bCs/>
      <w:color w:val="4472C4" w:themeColor="accent1"/>
      <w:sz w:val="22"/>
      <w:szCs w:val="24"/>
      <w:lang w:eastAsia="es-ES"/>
    </w:rPr>
  </w:style>
  <w:style w:type="paragraph" w:customStyle="1" w:styleId="encabezado1">
    <w:name w:val="encabezado 1"/>
    <w:basedOn w:val="Normal"/>
    <w:next w:val="Normal"/>
    <w:link w:val="Carcterdeencabezado1"/>
    <w:uiPriority w:val="1"/>
    <w:qFormat/>
    <w:rsid w:val="00E25FCD"/>
    <w:pPr>
      <w:keepNext/>
      <w:keepLines/>
      <w:widowControl/>
      <w:spacing w:before="600" w:after="60" w:line="264" w:lineRule="auto"/>
      <w:jc w:val="left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  <w:lang w:val="es-ES"/>
    </w:rPr>
  </w:style>
  <w:style w:type="paragraph" w:customStyle="1" w:styleId="Informacindecontacto">
    <w:name w:val="Información de contacto"/>
    <w:basedOn w:val="Normal"/>
    <w:uiPriority w:val="99"/>
    <w:qFormat/>
    <w:rsid w:val="00E25FCD"/>
    <w:pPr>
      <w:widowControl/>
      <w:spacing w:before="360" w:after="0" w:line="264" w:lineRule="auto"/>
      <w:contextualSpacing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s-ES"/>
    </w:rPr>
  </w:style>
  <w:style w:type="character" w:customStyle="1" w:styleId="Carcterdeencabezado1">
    <w:name w:val="Carácter de encabezado 1"/>
    <w:basedOn w:val="Fuentedeprrafopredeter"/>
    <w:link w:val="encabezado1"/>
    <w:uiPriority w:val="1"/>
    <w:rsid w:val="00E25FCD"/>
    <w:rPr>
      <w:rFonts w:asciiTheme="majorHAnsi" w:eastAsiaTheme="majorEastAsia" w:hAnsiTheme="majorHAnsi" w:cstheme="majorBidi"/>
      <w:color w:val="4472C4" w:themeColor="accent1"/>
      <w:sz w:val="30"/>
      <w:szCs w:val="30"/>
      <w:lang w:val="es-ES" w:eastAsia="es-ES"/>
    </w:rPr>
  </w:style>
  <w:style w:type="paragraph" w:customStyle="1" w:styleId="Ttulo10">
    <w:name w:val="Título1"/>
    <w:basedOn w:val="Normal"/>
    <w:next w:val="Normal"/>
    <w:link w:val="Carcterdettulo"/>
    <w:uiPriority w:val="10"/>
    <w:unhideWhenUsed/>
    <w:qFormat/>
    <w:rsid w:val="00E25FCD"/>
    <w:pPr>
      <w:widowControl/>
      <w:spacing w:before="440" w:after="4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60"/>
      <w:szCs w:val="60"/>
      <w:lang w:val="es-ES"/>
    </w:rPr>
  </w:style>
  <w:style w:type="character" w:customStyle="1" w:styleId="Carcterdettulo">
    <w:name w:val="Carácter de título"/>
    <w:basedOn w:val="Fuentedeprrafopredeter"/>
    <w:link w:val="Ttulo10"/>
    <w:uiPriority w:val="10"/>
    <w:rsid w:val="00E25FCD"/>
    <w:rPr>
      <w:rFonts w:asciiTheme="majorHAnsi" w:eastAsiaTheme="majorEastAsia" w:hAnsiTheme="majorHAnsi" w:cstheme="majorBidi"/>
      <w:color w:val="4472C4" w:themeColor="accent1"/>
      <w:kern w:val="28"/>
      <w:sz w:val="60"/>
      <w:szCs w:val="60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rsid w:val="00E25FCD"/>
    <w:pPr>
      <w:widowControl/>
      <w:numPr>
        <w:ilvl w:val="1"/>
      </w:numPr>
      <w:spacing w:before="300" w:after="40" w:line="264" w:lineRule="auto"/>
      <w:contextualSpacing/>
      <w:jc w:val="center"/>
    </w:pPr>
    <w:rPr>
      <w:rFonts w:asciiTheme="majorHAnsi" w:eastAsiaTheme="majorEastAsia" w:hAnsiTheme="majorHAnsi" w:cstheme="majorBidi"/>
      <w:color w:val="44546A" w:themeColor="text2"/>
      <w:sz w:val="26"/>
      <w:szCs w:val="26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E25FCD"/>
    <w:rPr>
      <w:rFonts w:asciiTheme="majorHAnsi" w:eastAsiaTheme="majorEastAsia" w:hAnsiTheme="majorHAnsi" w:cstheme="majorBidi"/>
      <w:color w:val="44546A" w:themeColor="text2"/>
      <w:sz w:val="26"/>
      <w:szCs w:val="26"/>
      <w:lang w:val="es-ES" w:eastAsia="es-ES"/>
    </w:rPr>
  </w:style>
  <w:style w:type="paragraph" w:customStyle="1" w:styleId="Fotografa">
    <w:name w:val="Fotografía"/>
    <w:basedOn w:val="Normal"/>
    <w:uiPriority w:val="99"/>
    <w:qFormat/>
    <w:rsid w:val="00E25FCD"/>
    <w:pPr>
      <w:widowControl/>
      <w:spacing w:after="0" w:line="264" w:lineRule="auto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s-ES"/>
    </w:rPr>
  </w:style>
  <w:style w:type="paragraph" w:customStyle="1" w:styleId="piedepgina0">
    <w:name w:val="pie de página"/>
    <w:basedOn w:val="Normal"/>
    <w:link w:val="Carcterdepiedepgina"/>
    <w:uiPriority w:val="99"/>
    <w:unhideWhenUsed/>
    <w:rsid w:val="00E25FCD"/>
    <w:pPr>
      <w:widowControl/>
      <w:spacing w:after="0"/>
      <w:jc w:val="right"/>
    </w:pPr>
    <w:rPr>
      <w:rFonts w:asciiTheme="minorHAnsi" w:eastAsiaTheme="minorEastAsia" w:hAnsiTheme="minorHAnsi" w:cstheme="minorBidi"/>
      <w:color w:val="44546A" w:themeColor="text2"/>
      <w:sz w:val="16"/>
      <w:szCs w:val="16"/>
      <w:lang w:val="es-ES"/>
    </w:rPr>
  </w:style>
  <w:style w:type="character" w:customStyle="1" w:styleId="Carcterdepiedepgina">
    <w:name w:val="Carácter de pie de página"/>
    <w:basedOn w:val="Fuentedeprrafopredeter"/>
    <w:link w:val="piedepgina0"/>
    <w:uiPriority w:val="99"/>
    <w:rsid w:val="00E25FCD"/>
    <w:rPr>
      <w:rFonts w:asciiTheme="minorHAnsi" w:eastAsiaTheme="minorEastAsia" w:hAnsiTheme="minorHAnsi" w:cstheme="minorBidi"/>
      <w:color w:val="44546A" w:themeColor="text2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5FCD"/>
    <w:pPr>
      <w:widowControl/>
      <w:spacing w:before="120" w:after="200" w:line="264" w:lineRule="auto"/>
      <w:ind w:left="720"/>
      <w:contextualSpacing/>
      <w:jc w:val="left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s-ES"/>
    </w:rPr>
  </w:style>
  <w:style w:type="paragraph" w:styleId="NormalWeb">
    <w:name w:val="Normal (Web)"/>
    <w:basedOn w:val="Normal"/>
    <w:rsid w:val="00E25FCD"/>
    <w:pPr>
      <w:widowControl/>
      <w:spacing w:before="100" w:beforeAutospacing="1" w:after="119"/>
      <w:jc w:val="left"/>
    </w:pPr>
    <w:rPr>
      <w:rFonts w:ascii="Times New Roman" w:hAnsi="Times New Roman"/>
      <w:sz w:val="24"/>
      <w:lang w:val="es-ES"/>
    </w:rPr>
  </w:style>
  <w:style w:type="paragraph" w:styleId="Textodeglobo">
    <w:name w:val="Balloon Text"/>
    <w:basedOn w:val="Normal"/>
    <w:link w:val="TextodegloboCar"/>
    <w:semiHidden/>
    <w:unhideWhenUsed/>
    <w:rsid w:val="00E25FC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25FCD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rsid w:val="00D238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ersonal.uca.es/" TargetMode="External"/><Relationship Id="rId2" Type="http://schemas.openxmlformats.org/officeDocument/2006/relationships/hyperlink" Target="https://personal.uca.es/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3578A-1A71-40E8-82AB-795B0E29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1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2479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usuario16</dc:creator>
  <cp:lastModifiedBy>Alfonso Díaz Daza</cp:lastModifiedBy>
  <cp:revision>4</cp:revision>
  <cp:lastPrinted>2021-05-25T10:27:00Z</cp:lastPrinted>
  <dcterms:created xsi:type="dcterms:W3CDTF">2025-06-09T07:28:00Z</dcterms:created>
  <dcterms:modified xsi:type="dcterms:W3CDTF">2025-06-09T08:37:00Z</dcterms:modified>
</cp:coreProperties>
</file>